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7BF4" w14:textId="77777777" w:rsidR="000F0714" w:rsidRPr="000F0714" w:rsidRDefault="000F0714" w:rsidP="000F0714">
      <w:pPr>
        <w:pStyle w:val="a7"/>
        <w:jc w:val="center"/>
      </w:pPr>
      <w:bookmarkStart w:id="0" w:name="_GoBack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bookmarkEnd w:id="0"/>
    <w:p w14:paraId="088B2506" w14:textId="77777777" w:rsidR="00B3448B" w:rsidRPr="00C75F36" w:rsidRDefault="00B3448B" w:rsidP="00B3448B"/>
    <w:p w14:paraId="5D18017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75F3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C75F36" w:rsidRPr="00C75F36">
        <w:rPr>
          <w:rStyle w:val="a9"/>
        </w:rPr>
        <w:t>Администрация городского округа Кинешма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CFC109B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070360F2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D16123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2C6281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6FCDF4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E0EC0B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4AFB8514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7AAEAE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302B74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A3F3EE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75D2D5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CA11B2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B9C6C8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502794EF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E2D1F8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41FD1B8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3BD387E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D2CF98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16DECB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11EEA3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A0B3F1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C80B87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13175F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1882CB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72EC7785" w14:textId="77777777" w:rsidTr="004654AF">
        <w:trPr>
          <w:jc w:val="center"/>
        </w:trPr>
        <w:tc>
          <w:tcPr>
            <w:tcW w:w="3518" w:type="dxa"/>
            <w:vAlign w:val="center"/>
          </w:tcPr>
          <w:p w14:paraId="198980B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B1C0243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C8FA201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D46B5C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CB8CD6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8AD3CD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903DC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41E81F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16CE25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934A00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D31C2DE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B22C1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25160AA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  <w:vAlign w:val="center"/>
          </w:tcPr>
          <w:p w14:paraId="36F64787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  <w:vAlign w:val="center"/>
          </w:tcPr>
          <w:p w14:paraId="2122E3EE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8EEBCA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14:paraId="4FF8856A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2315F8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0E7222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3D4E2D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CED0DA9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29DA00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0D9A8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14:paraId="69ED6197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18" w:type="dxa"/>
            <w:vAlign w:val="center"/>
          </w:tcPr>
          <w:p w14:paraId="52C5BB11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  <w:vAlign w:val="center"/>
          </w:tcPr>
          <w:p w14:paraId="06A65385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DECEB6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14:paraId="3FACFB34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2DC09F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437F95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0825F94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49992B3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7F7764F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107BC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768DE88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14:paraId="4D2DC72B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14:paraId="703EAC90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6EF864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9" w:type="dxa"/>
            <w:vAlign w:val="center"/>
          </w:tcPr>
          <w:p w14:paraId="4F3BD358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27A797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5536C8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92351D9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B07DEB5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4A9B21A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82832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8EE2976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3B979FF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D89F537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091270E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942964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04AAFB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204E3B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65E842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E8BCFA5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1883AB2" w14:textId="77777777" w:rsidTr="004654AF">
        <w:trPr>
          <w:jc w:val="center"/>
        </w:trPr>
        <w:tc>
          <w:tcPr>
            <w:tcW w:w="3518" w:type="dxa"/>
            <w:vAlign w:val="center"/>
          </w:tcPr>
          <w:p w14:paraId="1D225C0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A311E15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95BE58B" w14:textId="77777777" w:rsidR="00AF1EDF" w:rsidRPr="00F06873" w:rsidRDefault="00C75F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581DE23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33B9FC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72C726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4EC509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E9C801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AAB11E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959B52C" w14:textId="77777777" w:rsidR="00AF1EDF" w:rsidRPr="00F06873" w:rsidRDefault="00C75F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2406CBF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C98AA0F" w14:textId="77777777" w:rsidR="00C75F36" w:rsidRDefault="00F06873" w:rsidP="00C75F36">
      <w:pPr>
        <w:jc w:val="right"/>
        <w:rPr>
          <w:sz w:val="20"/>
        </w:rPr>
      </w:pPr>
      <w:r w:rsidRPr="00F06873">
        <w:t>Таблица 2</w:t>
      </w:r>
      <w:r w:rsidR="00C75F36">
        <w:fldChar w:fldCharType="begin"/>
      </w:r>
      <w:r w:rsidR="00C75F36">
        <w:instrText xml:space="preserve"> INCLUDETEXT  "E:\\база 21.12.2021 ипэр\\база 21.12.2021 ипэр\\база 21.12.2021 ипэр\\ARMv51_files\\sv_ved_org_18.xml" \! \t "C:\\Program Files (x86)\\Аттестация-5.1\\xsl\\per_rm\\form2_01.xsl"  \* MERGEFORMAT </w:instrText>
      </w:r>
      <w:r w:rsidR="00C75F36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606"/>
        <w:gridCol w:w="1210"/>
        <w:gridCol w:w="454"/>
        <w:gridCol w:w="454"/>
        <w:gridCol w:w="605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C75F36" w14:paraId="5D6B7335" w14:textId="77777777">
        <w:trPr>
          <w:divId w:val="147213619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F7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07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47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D3A8F7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05BE75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686739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4CB70C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1709D2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E09B8C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BC3709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97FA56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75F36" w14:paraId="316A6FEE" w14:textId="77777777">
        <w:trPr>
          <w:divId w:val="1472136191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B169" w14:textId="77777777" w:rsidR="00C75F36" w:rsidRDefault="00C75F3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FE56" w14:textId="77777777" w:rsidR="00C75F36" w:rsidRDefault="00C75F3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EAE005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A0CAD3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91E489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F9141E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858D28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84EB3B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411D02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02C91E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EA5340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1887F71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8DC693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07DBE8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8C1958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B4F214" w14:textId="77777777" w:rsidR="00C75F36" w:rsidRDefault="00C75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AA15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9FAE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8498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7F68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777E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1E41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524B" w14:textId="77777777" w:rsidR="00C75F36" w:rsidRDefault="00C75F3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4E74E" w14:textId="77777777" w:rsidR="00C75F36" w:rsidRDefault="00C75F36">
            <w:pPr>
              <w:rPr>
                <w:sz w:val="16"/>
                <w:szCs w:val="16"/>
              </w:rPr>
            </w:pPr>
          </w:p>
        </w:tc>
      </w:tr>
      <w:tr w:rsidR="00C75F36" w14:paraId="6E11D9B6" w14:textId="77777777">
        <w:trPr>
          <w:divId w:val="147213619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DA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D1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BF4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82F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30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7ED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64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97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5A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BA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8D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D9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10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A7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7D2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9D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8C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DF5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33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D32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CF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06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DE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D93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75F36" w14:paraId="70490DB6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06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</w:tc>
      </w:tr>
      <w:tr w:rsidR="00C75F36" w14:paraId="3A72057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E7D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07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FD63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0C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0C8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6C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2C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60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54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CA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76D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F8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3F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CF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781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82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B2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B78E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5D6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0B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924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E1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48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5D5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A8EDB3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717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A3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20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39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9A2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853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642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76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298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17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0B3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D5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D8D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673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3C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2FD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24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9BE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28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A8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DE2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76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07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48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4BF9A01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E0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93F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4F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BA7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4E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A4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A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D0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C04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C4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38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80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3C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F5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AE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83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43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E14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00D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9EE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46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6F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85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FD6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CCCAE5F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E67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3AD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2AD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66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F0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3E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82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11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F9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8F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5D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464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BA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2BB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E2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71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2E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ED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06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A2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B0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E97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36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81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8C377C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551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3B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56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C8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C0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4C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9D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85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FB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EF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16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BE8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D2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23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05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01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BFB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553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97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E97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4B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50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E3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23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0F8ADF6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F2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BB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мобилизац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онной работе, секретному делопр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11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62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C6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7A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DC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856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1862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4A4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8A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AD8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359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49B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DF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02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29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67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D1F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F9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64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85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935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10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9FF61AB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87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делам несовершеннолетних и защите их прав городского округа Кинешма</w:t>
            </w:r>
          </w:p>
        </w:tc>
      </w:tr>
      <w:tr w:rsidR="00C75F36" w14:paraId="58528DEC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BFF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BD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- ответственный секретарь комиссии по делам нес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вершеннолетних и защите их прав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74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96B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9B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5B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B8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92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6D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6B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D3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05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BB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ED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60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0E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B9C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99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19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85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FC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9B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1E0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0C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3BAB411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83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88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F1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0A0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4CB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168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95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92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F9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164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88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AA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37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847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D98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D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968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3E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4B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25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05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E2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403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BAE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4BDF215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E3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A1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19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91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83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BB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36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F1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CD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B8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C4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CC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54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62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AC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A04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6C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36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669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FB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DA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039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C2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E7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0005002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D8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архитектуры и градостраительства</w:t>
            </w:r>
          </w:p>
        </w:tc>
      </w:tr>
      <w:tr w:rsidR="00C75F36" w14:paraId="235769CA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51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7C4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B2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1C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B1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FF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63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DE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DD8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D4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65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55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AD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A63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0AA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B8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23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01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15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5F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DD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1A2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ED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30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BE6834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3C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DD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01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24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00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9B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2C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9E9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2F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70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A7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2DE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AE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06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EB7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D9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5B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40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E7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C2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9A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54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6D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2B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1D7FAC3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55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0B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A0D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13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17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8A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DC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44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F3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2D2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CA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52E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CBD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32C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BC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59F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F3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4A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282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E6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A7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85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2FC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95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6CF8B6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F5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7B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A0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20C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0C8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13D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40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4C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8E4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64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3E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7E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C6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DE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5B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56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B6EF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6E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0E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06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B0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DF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EFF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F0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81F28E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DD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58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39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9F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EE47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4C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9F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03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4C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C5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4C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D45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DA4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E8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82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3170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60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A9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D3F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85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EA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06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1A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723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AACECF0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469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документооборота и кадровой работы</w:t>
            </w:r>
          </w:p>
        </w:tc>
      </w:tr>
      <w:tr w:rsidR="00C75F36" w14:paraId="0813FE9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78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DA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2D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2E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F4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5A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94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33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E6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943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B9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94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E9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79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25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DF5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28F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02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F54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FFE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5F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19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B2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16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4E48447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D08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C3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899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40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392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337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08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B7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C8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D3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B92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27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A0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28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BB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AC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3E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06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7C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223C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44A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F5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23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38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C3E74F2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548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D7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специалист по кадрам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E1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34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AA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658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13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57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724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49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D4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21F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AF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CB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C0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83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7B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65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E0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C9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51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F6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3B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A2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FE7EE7B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934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314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B16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C9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42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16F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A9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98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C6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CC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CA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322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34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38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D6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BB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1A0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E9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99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DF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E8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44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29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24C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C0F63BB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D3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27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F4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EE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88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3B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6F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2AB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7B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38F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B8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B6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5C0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F6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09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7E1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9F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6B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09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36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B6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A5B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4C2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32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FB4EEC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E2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A76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E34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FD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8DE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F7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F9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45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CF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C7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E13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94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7C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51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50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467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D8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F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54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E2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B7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CC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9F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D08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28D263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3E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BA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B7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868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7B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CAF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06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BD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65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4E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14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11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B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F9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5A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75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FE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52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977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1A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588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0C8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66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78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56DB086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21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138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F14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6AE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745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05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957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F7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4F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42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07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FB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D7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4C2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27F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5C3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8A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AF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D8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9F5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D2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29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22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E1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F15C685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E0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24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F05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91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2F1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41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8C0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36B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EC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81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9D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46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B8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63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9AE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8CD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438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DA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69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B8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AE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6D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D15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AE3A5E6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96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A4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60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34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9A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D3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C0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48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90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E8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BE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CED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87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66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264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EE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24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4E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E8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A1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C3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F1F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07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A5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68B6B2F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4A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D7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25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51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8A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B9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F0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FE6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A1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C9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13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92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5B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185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4D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A3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3D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D9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CE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3F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E1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6F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03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F98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B167B6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B9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AB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референт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4A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73A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3D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347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CC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87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2DB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30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0A0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C40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28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A12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5B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6A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449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44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48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4E1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E5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EF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FB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A24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92BA7A5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FBE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A75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77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FE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C3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0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AE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02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51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B3F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46D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FA2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57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C54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5D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CC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D5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6FB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80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81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88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CB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D6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442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B3985D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3B1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76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и ремонту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3B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5B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CE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25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A1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C6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A4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27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A9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A8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38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E9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92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CB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EC5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02D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F8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67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A1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EF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78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1C7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3C501E1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68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45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EC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B9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8D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C0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075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F2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38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E9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B9E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0D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79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10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38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14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68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08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7CE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ED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1EE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8B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78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A9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39305A3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DA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D8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CD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AC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1E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2E7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EA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56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BA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D8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5D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81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C7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496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45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F7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B67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A1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1D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B6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93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80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C4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61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67ADC4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0B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78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1C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A23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ED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DF5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DB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61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B1B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29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7E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56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43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DF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5C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416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EE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15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CE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B1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E94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20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01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8F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FFB9DD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6D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1D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29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0A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76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D4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509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BA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08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4D2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8C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D8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18A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34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77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A1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6B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6FE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3A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CE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8D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4D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F9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19A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A2C9787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4B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BA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6E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B3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B3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64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57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A1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66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D3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B6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00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8E2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66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7B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8E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C9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C7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BC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D78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0E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A1C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46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0FF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D07449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DE8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4F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8E7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86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248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A28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3F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DA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DC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30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D2AF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D1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22D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AF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5A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318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98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EC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9CC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57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E3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6A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6C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85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0473CB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F85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3F1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20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E3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1B5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474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50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4D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FA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A6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EC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C8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80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E8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6E8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2F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4B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59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5B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84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AA52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37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74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740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99579E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76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995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05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A5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01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DF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C9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C6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7D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A62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47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FD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C4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47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FC4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26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6B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086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2AD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73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C5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55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65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98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64BF2F7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70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3DF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A80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6A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BA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7C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5E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48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B9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40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7C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EF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72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DF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BC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80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A43D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895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CB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B2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34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354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9B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9AD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59DCF19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D0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организационной работы, общественных отношений и информации</w:t>
            </w:r>
          </w:p>
        </w:tc>
      </w:tr>
      <w:tr w:rsidR="00C75F36" w14:paraId="4B935E6F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C6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98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0B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77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02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2A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64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CF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B8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6F9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1CA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88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0B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00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CE6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86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11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D1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2D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0D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0D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4B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5F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FE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3991465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A08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B9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C84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51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17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ED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4E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34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E20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66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86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B5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BDA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E3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70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EC5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03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37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E3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82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1B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A0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F8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C7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2776F56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06D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A5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855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62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28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45C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75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2E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F4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EC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A6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F3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CD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73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F1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AD3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CC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97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E8A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EE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6E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EF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FA2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2E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8917422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03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DD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30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51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8C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5C2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905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7F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CB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77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699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C7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D5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AA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D1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8E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8F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C3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05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AD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29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ED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9D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C6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DC663F2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EB2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31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B9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1E2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3E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37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DE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4E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3A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77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F0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624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AA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4D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91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48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06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51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9B85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978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CD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5D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5E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6F0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26C0BF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EC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E6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DD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6F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7FA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7A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168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22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5F2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6F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B3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F5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3E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202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9E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3E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46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2EC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23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D6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77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B1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C7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CE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A4CE2B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A8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9E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ADA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32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0A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A02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2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E6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12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E0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7C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3D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D55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583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78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A7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17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FA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AA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2E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D24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7B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67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FC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CA2C9D1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2F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экономике и предпринимательству</w:t>
            </w:r>
          </w:p>
        </w:tc>
      </w:tr>
      <w:tr w:rsidR="00C75F36" w14:paraId="2FCBE5A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384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13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E7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A3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1B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2D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1A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35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93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63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1B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EF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3C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4A9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27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703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31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1E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5C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31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D82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B8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86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80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2479F05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FE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34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D1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0A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8C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34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E6E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0A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33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EB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89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0D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BE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AD1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D6F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F82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BB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590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EB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A1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80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A0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08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C6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BDD48E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4B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C8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8A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07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B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11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7F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F5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3F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AC36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1B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7E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77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9C3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8E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0B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15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21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4A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78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C3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AD4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B4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D43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48C2C94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8B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70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70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F74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44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3C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E75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D5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70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57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07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2A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29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34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1D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71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AD1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4B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F4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06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35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4E4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F0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47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0A71A1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06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7D2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6D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7E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78D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E24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19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B3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35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10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8BB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B5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C26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DD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B0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65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06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88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43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69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89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77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F30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E6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523634C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B2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64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CF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50D1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95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A2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92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56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D4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D2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0C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CC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DA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4A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31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DDD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9C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30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EB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9E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441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0A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18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7A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6913B36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53E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транспорта и связи</w:t>
            </w:r>
          </w:p>
        </w:tc>
      </w:tr>
      <w:tr w:rsidR="00C75F36" w14:paraId="0D0A2BF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3C1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18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0C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93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1B4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6B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78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96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CA0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83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09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A82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55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642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F3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322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CB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AC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92C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002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808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53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E2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BE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933ACC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5A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D3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22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592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73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27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31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DC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7AC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E9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735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43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3A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CA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D9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8F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1C3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39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96D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4B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4CE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11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F5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72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F9765E9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3E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муниципального заказа</w:t>
            </w:r>
          </w:p>
        </w:tc>
      </w:tr>
      <w:tr w:rsidR="00C75F36" w14:paraId="73D3DA8C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61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0A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D4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2FD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48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B2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8175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59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1E6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10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9D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DB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D5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B9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54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472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D9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A0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1B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83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886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738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6D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9D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A4E26B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2F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8C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DA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70D4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5D0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DD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A4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79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0C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A8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DC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485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CD0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71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24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8B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BA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90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85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7E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D3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93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6B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3A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A06573E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2B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муниципального контроля и охраны окружающей среды</w:t>
            </w:r>
          </w:p>
        </w:tc>
      </w:tr>
      <w:tr w:rsidR="00C75F36" w14:paraId="514279F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AF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C002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F1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A3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D2D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E72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CE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8C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5AB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EC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2CD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D2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D5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7F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DF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8E2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49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898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785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ED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EB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250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C3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1AC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5DCE88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F1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6D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7AE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E0B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A7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27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1F4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2ED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3A6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9A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3C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E9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65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21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1A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64C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4E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1C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44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EC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EE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2A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3D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0244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D03F4C2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2F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50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0E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45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EB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94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6C3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24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886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9DE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64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BB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84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FE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15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7E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15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93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4E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BA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A82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6D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39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9F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FAED845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9C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D0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15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66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D9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85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B3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6D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07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58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CB3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D5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E9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0D6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CA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4F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F5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00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27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1D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4E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49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EDB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667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1C859F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9E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70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B6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4B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15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56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44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55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D5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12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3BA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8B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12F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66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E5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AC5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C3B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36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1E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23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E8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B1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0D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29F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BD11C4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61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AC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D4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EF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71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BE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52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112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1C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37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4D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0C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07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312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EE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BB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7A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48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2A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F9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D3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DE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FB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A3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AA0F60C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0A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правового сопровождения и контроля</w:t>
            </w:r>
          </w:p>
        </w:tc>
      </w:tr>
      <w:tr w:rsidR="00C75F36" w14:paraId="710CD78C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FF7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D2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70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6B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41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D5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97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B4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E3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57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85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44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B51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0B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D2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38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08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44E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A4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EC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EF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78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686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4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80FF33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110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9E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F8C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2C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641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7EF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4F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FB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D76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598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FC2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D85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F40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28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B24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BD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DB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AA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A1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1B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06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42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79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C7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6C140751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785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27DD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91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DF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BB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E09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528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BB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D9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246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7AF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F1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B0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33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D1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84D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D0A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CD9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D6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9E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E55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82A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66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D52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95DA2B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99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4C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94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D1D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68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85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FD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E44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3D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6E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5F0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61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53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DD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15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37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7E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44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5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070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E4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02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82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2E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AFC77C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585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DA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Консультант-юрист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DD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44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D78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00D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93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3C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BB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D4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802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76D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CB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507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2B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68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DC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68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F5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E4F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6B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DF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29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78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15D46AE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E1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E5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B7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7DF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35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24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C0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F6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370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F38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DE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F6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039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55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D4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50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5F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6E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9C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B9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8B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2BD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B5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E45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4F239F0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44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учета и отчетности</w:t>
            </w:r>
          </w:p>
        </w:tc>
      </w:tr>
      <w:tr w:rsidR="00C75F36" w14:paraId="6B7BCAB7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5F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CE6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отдела-главный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2B5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2E9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4E5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D5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7C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AA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A4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37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14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D8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F73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0B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31A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7A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83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2A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64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04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7B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03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9EA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4C5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EE4D132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C2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17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DF8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DEA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A7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3F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2B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263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C2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7D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6E6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5E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88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68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E11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270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A1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4F9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2A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C3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35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4B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E33F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E0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C1EAA5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A37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61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87F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16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910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B6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CC6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22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BA6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93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0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945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41D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C18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2B8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27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8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03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DD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346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918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3DB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446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A88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98BCEA6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E79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05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DA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29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19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9DE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AF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D9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9D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43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A3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8A5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8B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AA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E0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89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06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8BA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CD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6BF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57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0D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EB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77D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04AEA1A0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71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социальной и молодежной политике</w:t>
            </w:r>
          </w:p>
        </w:tc>
      </w:tr>
      <w:tr w:rsidR="00C75F36" w14:paraId="0949E58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1B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C2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50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77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6D2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A2CA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31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65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608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A0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04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FCE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60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148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A81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30A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976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5C5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0F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894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5D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6A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876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760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47D15AF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F5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F0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E69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EF52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E1D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5DA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7D8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9E3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BA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89B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13C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C5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538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66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EF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250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C4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9F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3E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88F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092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EC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72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8DE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B44FDF8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5F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B9F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7207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2AE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D5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22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85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C3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604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40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46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F5C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19C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A1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F7A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EE6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86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00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6A8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ED8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D2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0D9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73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D0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2CA9F2C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063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12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6C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289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46A2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E5B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4FA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013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B0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ED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B21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D9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D2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E2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9AE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D79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0B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33E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25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072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3A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326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99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99C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D4B3C4A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04B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E7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3F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10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B15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02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EBF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3D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F73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0D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67D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151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14D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7046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834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A8D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1CB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85C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E3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44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65D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AD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CD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3D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6AF681F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EA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жилищно-коммунального хозяйства</w:t>
            </w:r>
          </w:p>
        </w:tc>
      </w:tr>
      <w:tr w:rsidR="00C75F36" w14:paraId="0EF6251F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368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3EB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28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C9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5CD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D9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39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A73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F5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EC8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2BD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E2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8F9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364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F7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E0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03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73E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8B4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992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50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33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AD9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62C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91CB22F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D72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коммунальному хозяйству и благоустройству</w:t>
            </w:r>
          </w:p>
        </w:tc>
      </w:tr>
      <w:tr w:rsidR="00C75F36" w14:paraId="44BF198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85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E8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A42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2D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11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46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17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49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6C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7B6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28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33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41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73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EBD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3E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8B5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052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E8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6D0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6F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A50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19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43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CA5FD3F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0F4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48C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D68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E9E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72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F6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6184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AD7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64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6F7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6B1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48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61B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23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B8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828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34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ED1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C24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DA1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8CB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96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668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050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7414940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29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C95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E25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337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52D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F08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210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AA7D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BF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97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2B5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8D5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A8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220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10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D3C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8D9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2C3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6F2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335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A5F7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95D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81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1D5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4E48A71F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04E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жилищного хозяйства</w:t>
            </w:r>
          </w:p>
        </w:tc>
      </w:tr>
      <w:tr w:rsidR="00C75F36" w14:paraId="44E6BE6D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399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FE5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6C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381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496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009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0EA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CA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D6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ECC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D5C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CE9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95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F84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F8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E83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E5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FF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D6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70C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41C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A9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C8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D5B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26D9A969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44B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(80А)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40F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93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B02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A9E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CAD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A8F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DA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B6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DA0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4AA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027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988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5D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8F3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2E3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68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57A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2CC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E3D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C4E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CFE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2C1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DE3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8779B14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F00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(80А)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BA1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44B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44F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A66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A1D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0481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C0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716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845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8C41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637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27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AC9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4E37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1D9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5AB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98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1E2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E4F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97A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928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08B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E22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336319D8" w14:textId="77777777">
        <w:trPr>
          <w:divId w:val="147213619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2ED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Правовой сектор</w:t>
            </w:r>
          </w:p>
        </w:tc>
      </w:tr>
      <w:tr w:rsidR="00C75F36" w14:paraId="682B4583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333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4E6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A1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2F5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449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381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3DF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5A7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29C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60B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AA9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653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3E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011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73E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F0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36F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B95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B0E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37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A7E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527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25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294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56D7CCB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AA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150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Эксперт-юрист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5E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6C4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9D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1DE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5DA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43D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277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B4B5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7CD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0BF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BDA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741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B0A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036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AC7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6FC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32B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5A2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F1B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D7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C12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FA6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75F36" w14:paraId="196E06F0" w14:textId="77777777">
        <w:trPr>
          <w:divId w:val="1472136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526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A41C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и обращени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ми граждан и делопроизводству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AAC57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43D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99A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6F9F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DE3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80F9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DBF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C1B0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5BCD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794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50CB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6313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95E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F1F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7C1A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D672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CDEC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AFE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EA3E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FE48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B4A6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0964" w14:textId="77777777" w:rsidR="00C75F36" w:rsidRDefault="00C75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D0CF536" w14:textId="77777777" w:rsidR="0065289A" w:rsidRDefault="00C75F36" w:rsidP="00C75F36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6527F228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C75F36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881C4B1" w14:textId="77777777" w:rsidR="004654AF" w:rsidRDefault="004654AF" w:rsidP="009D6532"/>
    <w:p w14:paraId="3563A42D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40D567CD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A9E1F13" w14:textId="77777777" w:rsidR="009D6532" w:rsidRPr="004E51DC" w:rsidRDefault="00C75F36" w:rsidP="009D6532">
            <w:pPr>
              <w:pStyle w:val="aa"/>
            </w:pPr>
            <w:r>
              <w:t>Заместитель главы администрации г</w:t>
            </w:r>
            <w:r>
              <w:t>о</w:t>
            </w:r>
            <w:r>
              <w:t>родского округа Кинешма</w:t>
            </w:r>
          </w:p>
        </w:tc>
        <w:tc>
          <w:tcPr>
            <w:tcW w:w="283" w:type="dxa"/>
            <w:vAlign w:val="bottom"/>
          </w:tcPr>
          <w:p w14:paraId="2F1AF5BE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8524BB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82EC50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54A7850" w14:textId="77777777" w:rsidR="009D6532" w:rsidRPr="004E51DC" w:rsidRDefault="00C75F36" w:rsidP="009D6532">
            <w:pPr>
              <w:pStyle w:val="aa"/>
            </w:pPr>
            <w:r>
              <w:t>Мозенков О.Е.</w:t>
            </w:r>
          </w:p>
        </w:tc>
        <w:tc>
          <w:tcPr>
            <w:tcW w:w="284" w:type="dxa"/>
            <w:vAlign w:val="bottom"/>
          </w:tcPr>
          <w:p w14:paraId="54F660D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AECFDE8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327EB9D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5FBF7F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E65A0E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BDB227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0C56FC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15D91D0" w14:textId="77777777" w:rsidR="009D6532" w:rsidRPr="000905BE" w:rsidRDefault="00C75F3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6DAFA9B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70E859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75F36" w:rsidRPr="000905BE" w14:paraId="76701B0D" w14:textId="77777777" w:rsidTr="008074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3D86C63E" w14:textId="77777777" w:rsidR="00C75F36" w:rsidRPr="00C75F36" w:rsidRDefault="00C75F36" w:rsidP="00C75F36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75F36" w:rsidRPr="00C75F36" w14:paraId="1F9B69C6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CABC75" w14:textId="77777777" w:rsidR="00C75F36" w:rsidRPr="00C75F36" w:rsidRDefault="00C75F36" w:rsidP="009D6532">
            <w:pPr>
              <w:pStyle w:val="aa"/>
            </w:pPr>
            <w:r>
              <w:t>Начальник отдела документооборота и кадровой работы администрации горо</w:t>
            </w:r>
            <w:r>
              <w:t>д</w:t>
            </w:r>
            <w:r>
              <w:t>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AC9C5D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756AE" w14:textId="77777777" w:rsidR="00C75F36" w:rsidRPr="00C75F36" w:rsidRDefault="00C75F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8C52235" w14:textId="77777777" w:rsidR="00C75F36" w:rsidRPr="00C75F36" w:rsidRDefault="00C75F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E32A8" w14:textId="77777777" w:rsidR="00C75F36" w:rsidRPr="00C75F36" w:rsidRDefault="00C75F36" w:rsidP="009D6532">
            <w:pPr>
              <w:pStyle w:val="aa"/>
            </w:pPr>
            <w:r>
              <w:t>Горбунова А.Н.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AA23FC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3342ED" w14:textId="77777777" w:rsidR="00C75F36" w:rsidRPr="00C75F36" w:rsidRDefault="00C75F36" w:rsidP="009D6532">
            <w:pPr>
              <w:pStyle w:val="aa"/>
            </w:pPr>
          </w:p>
        </w:tc>
      </w:tr>
      <w:tr w:rsidR="00C75F36" w:rsidRPr="00C75F36" w14:paraId="29BD363F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8358515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83F3A4A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CAC038C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E10E376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8F2D1ED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66C4371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26437CC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(дата)</w:t>
            </w:r>
          </w:p>
        </w:tc>
      </w:tr>
      <w:tr w:rsidR="00C75F36" w:rsidRPr="00C75F36" w14:paraId="000FEBBD" w14:textId="77777777" w:rsidTr="008074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5AD6DE02" w14:textId="77777777" w:rsidR="00C75F36" w:rsidRPr="00C75F36" w:rsidRDefault="00C75F36" w:rsidP="00C75F36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Секретарь председателя комиссии по проведению специальной оценки условий труда:</w:t>
            </w:r>
          </w:p>
        </w:tc>
      </w:tr>
      <w:tr w:rsidR="00C75F36" w:rsidRPr="00C75F36" w14:paraId="58A5A3CC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D3728B" w14:textId="77777777" w:rsidR="00C75F36" w:rsidRPr="00C75F36" w:rsidRDefault="00C75F36" w:rsidP="009D6532">
            <w:pPr>
              <w:pStyle w:val="aa"/>
            </w:pPr>
            <w:r>
              <w:t>Ведущий специалист отдела докуме</w:t>
            </w:r>
            <w:r>
              <w:t>н</w:t>
            </w:r>
            <w:r>
              <w:t>тооборота и кадровой работы админ</w:t>
            </w:r>
            <w:r>
              <w:t>и</w:t>
            </w:r>
            <w:r>
              <w:t>страции городского округа Кинешма (лицо, ответственное за организацию охраны труда в здании администрации городского округа Кинешма)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DE4A3D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D2E47E" w14:textId="77777777" w:rsidR="00C75F36" w:rsidRPr="00C75F36" w:rsidRDefault="00C75F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294A9EA" w14:textId="77777777" w:rsidR="00C75F36" w:rsidRPr="00C75F36" w:rsidRDefault="00C75F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73E76" w14:textId="77777777" w:rsidR="00C75F36" w:rsidRPr="00C75F36" w:rsidRDefault="00C75F36" w:rsidP="009D6532">
            <w:pPr>
              <w:pStyle w:val="aa"/>
            </w:pPr>
            <w:r>
              <w:t>Мартенс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342782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DC7C9E" w14:textId="77777777" w:rsidR="00C75F36" w:rsidRPr="00C75F36" w:rsidRDefault="00C75F36" w:rsidP="009D6532">
            <w:pPr>
              <w:pStyle w:val="aa"/>
            </w:pPr>
          </w:p>
        </w:tc>
      </w:tr>
      <w:tr w:rsidR="00C75F36" w:rsidRPr="00C75F36" w14:paraId="07BC5EAF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589A040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BD59A9A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C990099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4B8FB20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786B2C0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584251A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9901682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(дата)</w:t>
            </w:r>
          </w:p>
        </w:tc>
      </w:tr>
    </w:tbl>
    <w:p w14:paraId="608910CD" w14:textId="77777777" w:rsidR="009D6532" w:rsidRDefault="009D6532" w:rsidP="009D6532">
      <w:pPr>
        <w:rPr>
          <w:lang w:val="en-US"/>
        </w:rPr>
      </w:pPr>
    </w:p>
    <w:p w14:paraId="05566F47" w14:textId="77777777" w:rsidR="009D6532" w:rsidRPr="00C75F36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0E963C4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FF7B25C" w14:textId="77777777" w:rsidR="009D6532" w:rsidRPr="004E51DC" w:rsidRDefault="00C75F36" w:rsidP="009D6532">
            <w:pPr>
              <w:pStyle w:val="aa"/>
            </w:pPr>
            <w:r>
              <w:t>Заместитель начальника отдела док</w:t>
            </w:r>
            <w:r>
              <w:t>у</w:t>
            </w:r>
            <w:r>
              <w:t>ментооборота и кадровой работы адм</w:t>
            </w:r>
            <w:r>
              <w:t>и</w:t>
            </w:r>
            <w:r>
              <w:t>нистрации городского округа Кинешма</w:t>
            </w:r>
          </w:p>
        </w:tc>
        <w:tc>
          <w:tcPr>
            <w:tcW w:w="283" w:type="dxa"/>
            <w:vAlign w:val="bottom"/>
          </w:tcPr>
          <w:p w14:paraId="3C825CC6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02DDA3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A1A4CD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E02EFE1" w14:textId="77777777" w:rsidR="009D6532" w:rsidRPr="004E51DC" w:rsidRDefault="00C75F36" w:rsidP="009D6532">
            <w:pPr>
              <w:pStyle w:val="aa"/>
            </w:pPr>
            <w:r>
              <w:t>Мунина М.Ю.</w:t>
            </w:r>
          </w:p>
        </w:tc>
        <w:tc>
          <w:tcPr>
            <w:tcW w:w="284" w:type="dxa"/>
            <w:vAlign w:val="bottom"/>
          </w:tcPr>
          <w:p w14:paraId="61B97CC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3F4C9AB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D7A4A90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4A503F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996B3B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579384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671C8B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62EC5E3" w14:textId="77777777" w:rsidR="009D6532" w:rsidRPr="000905BE" w:rsidRDefault="00C75F3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B6A7D6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F593CB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75F36" w:rsidRPr="00C75F36" w14:paraId="54F758FB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8B3E3F" w14:textId="77777777" w:rsidR="00C75F36" w:rsidRPr="00C75F36" w:rsidRDefault="00C75F36" w:rsidP="009D6532">
            <w:pPr>
              <w:pStyle w:val="aa"/>
            </w:pPr>
            <w:r>
              <w:t>Начальник отдела учета и отчетности –главный бухгалтер администрации г</w:t>
            </w:r>
            <w:r>
              <w:t>о</w:t>
            </w:r>
            <w:r>
              <w:lastRenderedPageBreak/>
              <w:t>родского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FB8C0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F6AA0" w14:textId="77777777" w:rsidR="00C75F36" w:rsidRPr="00C75F36" w:rsidRDefault="00C75F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26A63E7" w14:textId="77777777" w:rsidR="00C75F36" w:rsidRPr="00C75F36" w:rsidRDefault="00C75F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75E5A" w14:textId="77777777" w:rsidR="00C75F36" w:rsidRPr="00C75F36" w:rsidRDefault="00C75F36" w:rsidP="009D6532">
            <w:pPr>
              <w:pStyle w:val="aa"/>
            </w:pPr>
            <w:r>
              <w:t>Ким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3B5679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12724" w14:textId="77777777" w:rsidR="00C75F36" w:rsidRPr="00C75F36" w:rsidRDefault="00C75F36" w:rsidP="009D6532">
            <w:pPr>
              <w:pStyle w:val="aa"/>
            </w:pPr>
          </w:p>
        </w:tc>
      </w:tr>
      <w:tr w:rsidR="00C75F36" w:rsidRPr="00C75F36" w14:paraId="4E842D5F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01D8B46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874BA18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14175E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AD1334F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6AA4672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D5D8137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7331A4A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(дата)</w:t>
            </w:r>
          </w:p>
        </w:tc>
      </w:tr>
      <w:tr w:rsidR="00C75F36" w:rsidRPr="00C75F36" w14:paraId="798DB296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CD80F6" w14:textId="77777777" w:rsidR="00C75F36" w:rsidRPr="00C75F36" w:rsidRDefault="00C75F36" w:rsidP="009D6532">
            <w:pPr>
              <w:pStyle w:val="aa"/>
            </w:pPr>
            <w:r>
              <w:t>Ведущий специалист отдела по экон</w:t>
            </w:r>
            <w:r>
              <w:t>о</w:t>
            </w:r>
            <w:r>
              <w:t>мике и предпринимательству админ</w:t>
            </w:r>
            <w:r>
              <w:t>и</w:t>
            </w:r>
            <w:r>
              <w:t>страции городского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D922FA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1FA0D8" w14:textId="77777777" w:rsidR="00C75F36" w:rsidRPr="00C75F36" w:rsidRDefault="00C75F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A6A5803" w14:textId="77777777" w:rsidR="00C75F36" w:rsidRPr="00C75F36" w:rsidRDefault="00C75F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F20E3" w14:textId="77777777" w:rsidR="00C75F36" w:rsidRPr="00C75F36" w:rsidRDefault="00C75F36" w:rsidP="009D6532">
            <w:pPr>
              <w:pStyle w:val="aa"/>
            </w:pPr>
            <w:r>
              <w:t>Королева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D8E57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A6C68" w14:textId="77777777" w:rsidR="00C75F36" w:rsidRPr="00C75F36" w:rsidRDefault="00C75F36" w:rsidP="009D6532">
            <w:pPr>
              <w:pStyle w:val="aa"/>
            </w:pPr>
          </w:p>
        </w:tc>
      </w:tr>
      <w:tr w:rsidR="00C75F36" w:rsidRPr="00C75F36" w14:paraId="2C5966FA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C091868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3FA27A0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ECED06E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F1F0BB6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1139C8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0E28061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C63D118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(дата)</w:t>
            </w:r>
          </w:p>
        </w:tc>
      </w:tr>
      <w:tr w:rsidR="00C75F36" w:rsidRPr="00C75F36" w14:paraId="1ECACD3C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D055D0" w14:textId="77777777" w:rsidR="00C75F36" w:rsidRPr="00C75F36" w:rsidRDefault="00C75F36" w:rsidP="009D6532">
            <w:pPr>
              <w:pStyle w:val="aa"/>
            </w:pPr>
            <w:r>
              <w:t>Начальник управления правового с</w:t>
            </w:r>
            <w:r>
              <w:t>о</w:t>
            </w:r>
            <w:r>
              <w:t>провождения и контроля администр</w:t>
            </w:r>
            <w:r>
              <w:t>а</w:t>
            </w:r>
            <w:r>
              <w:t>ции городского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791A53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F3D578" w14:textId="77777777" w:rsidR="00C75F36" w:rsidRPr="00C75F36" w:rsidRDefault="00C75F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C5124F9" w14:textId="77777777" w:rsidR="00C75F36" w:rsidRPr="00C75F36" w:rsidRDefault="00C75F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045021" w14:textId="77777777" w:rsidR="00C75F36" w:rsidRPr="00C75F36" w:rsidRDefault="00C75F36" w:rsidP="009D6532">
            <w:pPr>
              <w:pStyle w:val="aa"/>
            </w:pPr>
            <w:r>
              <w:t>Новосадов Д.Ю.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2DC93" w14:textId="77777777" w:rsidR="00C75F36" w:rsidRPr="00C75F36" w:rsidRDefault="00C75F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4E465" w14:textId="77777777" w:rsidR="00C75F36" w:rsidRPr="00C75F36" w:rsidRDefault="00C75F36" w:rsidP="009D6532">
            <w:pPr>
              <w:pStyle w:val="aa"/>
            </w:pPr>
          </w:p>
        </w:tc>
      </w:tr>
      <w:tr w:rsidR="00C75F36" w:rsidRPr="00C75F36" w14:paraId="32DB2ADA" w14:textId="77777777" w:rsidTr="00C75F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53048C4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8647C78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07C556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F2A417E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31F6308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626DEBC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C3B87F3" w14:textId="77777777" w:rsidR="00C75F36" w:rsidRPr="00C75F36" w:rsidRDefault="00C75F36" w:rsidP="009D6532">
            <w:pPr>
              <w:pStyle w:val="aa"/>
              <w:rPr>
                <w:vertAlign w:val="superscript"/>
              </w:rPr>
            </w:pPr>
            <w:r w:rsidRPr="00C75F36">
              <w:rPr>
                <w:vertAlign w:val="superscript"/>
              </w:rPr>
              <w:t>(дата)</w:t>
            </w:r>
          </w:p>
        </w:tc>
      </w:tr>
    </w:tbl>
    <w:p w14:paraId="1D07C22B" w14:textId="77777777" w:rsidR="002743B5" w:rsidRDefault="002743B5" w:rsidP="002743B5">
      <w:pPr>
        <w:rPr>
          <w:lang w:val="en-US"/>
        </w:rPr>
      </w:pPr>
    </w:p>
    <w:p w14:paraId="4DB09E59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0746A" w14:paraId="336BF12B" w14:textId="77777777" w:rsidTr="0080746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B7950D" w14:textId="77777777" w:rsidR="002743B5" w:rsidRPr="00C75F36" w:rsidRDefault="00C75F36" w:rsidP="002743B5">
            <w:pPr>
              <w:pStyle w:val="aa"/>
            </w:pPr>
            <w:r w:rsidRPr="00C75F36">
              <w:t>4570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DDC999" w14:textId="77777777" w:rsidR="002743B5" w:rsidRPr="00C75F3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BBD11" w14:textId="77777777" w:rsidR="002743B5" w:rsidRPr="00C75F3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2E0D76C" w14:textId="77777777" w:rsidR="002743B5" w:rsidRPr="00C75F3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B4FE16" w14:textId="77777777" w:rsidR="002743B5" w:rsidRPr="00C75F36" w:rsidRDefault="00C75F36" w:rsidP="002743B5">
            <w:pPr>
              <w:pStyle w:val="aa"/>
            </w:pPr>
            <w:r w:rsidRPr="00C75F36">
              <w:t>Воздвиженская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846025" w14:textId="77777777" w:rsidR="002743B5" w:rsidRPr="00C75F3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693039" w14:textId="77777777" w:rsidR="002743B5" w:rsidRPr="00C75F36" w:rsidRDefault="002743B5" w:rsidP="002743B5">
            <w:pPr>
              <w:pStyle w:val="aa"/>
            </w:pPr>
          </w:p>
        </w:tc>
      </w:tr>
      <w:tr w:rsidR="002743B5" w:rsidRPr="0080746A" w14:paraId="737C7764" w14:textId="77777777" w:rsidTr="0080746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4F0FDF21" w14:textId="77777777" w:rsidR="002743B5" w:rsidRPr="0080746A" w:rsidRDefault="00C75F36" w:rsidP="002743B5">
            <w:pPr>
              <w:pStyle w:val="aa"/>
              <w:rPr>
                <w:b/>
                <w:vertAlign w:val="superscript"/>
              </w:rPr>
            </w:pPr>
            <w:r w:rsidRPr="0080746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2EEFCD08" w14:textId="77777777" w:rsidR="002743B5" w:rsidRPr="0080746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0996FCB" w14:textId="77777777" w:rsidR="002743B5" w:rsidRPr="0080746A" w:rsidRDefault="00C75F36" w:rsidP="002743B5">
            <w:pPr>
              <w:pStyle w:val="aa"/>
              <w:rPr>
                <w:b/>
                <w:vertAlign w:val="superscript"/>
              </w:rPr>
            </w:pPr>
            <w:r w:rsidRPr="0080746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96287F3" w14:textId="77777777" w:rsidR="002743B5" w:rsidRPr="0080746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0660E0" w14:textId="77777777" w:rsidR="002743B5" w:rsidRPr="0080746A" w:rsidRDefault="00C75F36" w:rsidP="002743B5">
            <w:pPr>
              <w:pStyle w:val="aa"/>
              <w:rPr>
                <w:b/>
                <w:vertAlign w:val="superscript"/>
              </w:rPr>
            </w:pPr>
            <w:r w:rsidRPr="0080746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3BF44EB" w14:textId="77777777" w:rsidR="002743B5" w:rsidRPr="0080746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C3D985" w14:textId="77777777" w:rsidR="002743B5" w:rsidRPr="0080746A" w:rsidRDefault="00C75F36" w:rsidP="002743B5">
            <w:pPr>
              <w:pStyle w:val="aa"/>
              <w:rPr>
                <w:vertAlign w:val="superscript"/>
              </w:rPr>
            </w:pPr>
            <w:r w:rsidRPr="0080746A">
              <w:rPr>
                <w:vertAlign w:val="superscript"/>
              </w:rPr>
              <w:t>(дата)</w:t>
            </w:r>
          </w:p>
        </w:tc>
      </w:tr>
    </w:tbl>
    <w:p w14:paraId="08FD1A63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047C1" w14:textId="77777777" w:rsidR="00D84201" w:rsidRPr="00C75F36" w:rsidRDefault="00D84201" w:rsidP="00C75F36">
      <w:pPr>
        <w:rPr>
          <w:szCs w:val="24"/>
        </w:rPr>
      </w:pPr>
      <w:r>
        <w:separator/>
      </w:r>
    </w:p>
  </w:endnote>
  <w:endnote w:type="continuationSeparator" w:id="0">
    <w:p w14:paraId="08A5438F" w14:textId="77777777" w:rsidR="00D84201" w:rsidRPr="00C75F36" w:rsidRDefault="00D84201" w:rsidP="00C75F36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43E97" w14:textId="77777777" w:rsidR="00D84201" w:rsidRPr="00C75F36" w:rsidRDefault="00D84201" w:rsidP="00C75F36">
      <w:pPr>
        <w:rPr>
          <w:szCs w:val="24"/>
        </w:rPr>
      </w:pPr>
      <w:r>
        <w:separator/>
      </w:r>
    </w:p>
  </w:footnote>
  <w:footnote w:type="continuationSeparator" w:id="0">
    <w:p w14:paraId="0C76ED36" w14:textId="77777777" w:rsidR="00D84201" w:rsidRPr="00C75F36" w:rsidRDefault="00D84201" w:rsidP="00C75F36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5"/>
    <w:docVar w:name="att_org_adr" w:val="153000, Российская Федерация, Ивановская область, г. Иваново, ул. Багаева, д. 7, Литер Б, этаж 1(помещения №№33,34,37,45), этаж 3 (помещение №18); Литер Б1, этаж 2 (помещение №4)"/>
    <w:docVar w:name="att_org_name" w:val="Общество с ограниченной ответственностью &quot;Ивпромэнергоремонт&quot;"/>
    <w:docVar w:name="att_org_reg_date" w:val="03.08.2016"/>
    <w:docVar w:name="att_org_reg_num" w:val="347"/>
    <w:docVar w:name="boss_fio" w:val="Шпагин И.К."/>
    <w:docVar w:name="ceh_info" w:val="Администрация городского округа Кинешма"/>
    <w:docVar w:name="doc_name" w:val="Документ15"/>
    <w:docVar w:name="doc_type" w:val="5"/>
    <w:docVar w:name="fill_date" w:val="       "/>
    <w:docVar w:name="org_guid" w:val="5C5D718D66CC41E28605B1F43F55B0C8"/>
    <w:docVar w:name="org_id" w:val="18"/>
    <w:docVar w:name="org_name" w:val="     "/>
    <w:docVar w:name="pers_guids" w:val="2FB434966F964B6C880CB7F0319004D3@159-907-821 21"/>
    <w:docVar w:name="pers_snils" w:val="2FB434966F964B6C880CB7F0319004D3@159-907-821 21"/>
    <w:docVar w:name="pred_dolg" w:val="Заместитель главы администрации городского округа Кинешма"/>
    <w:docVar w:name="pred_fio" w:val="Мозенков О.Е."/>
    <w:docVar w:name="rbtd_name" w:val="Администрация городского округа Кинешма"/>
    <w:docVar w:name="step_test" w:val="54"/>
    <w:docVar w:name="sv_docs" w:val="1"/>
  </w:docVars>
  <w:rsids>
    <w:rsidRoot w:val="00C75F3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56A17"/>
    <w:rsid w:val="005645F0"/>
    <w:rsid w:val="00572AE0"/>
    <w:rsid w:val="00584289"/>
    <w:rsid w:val="005F64E6"/>
    <w:rsid w:val="0065289A"/>
    <w:rsid w:val="0067226F"/>
    <w:rsid w:val="006E4DFC"/>
    <w:rsid w:val="00725C51"/>
    <w:rsid w:val="0080746A"/>
    <w:rsid w:val="00820552"/>
    <w:rsid w:val="0082428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5F36"/>
    <w:rsid w:val="00C93056"/>
    <w:rsid w:val="00CA2E96"/>
    <w:rsid w:val="00CD2568"/>
    <w:rsid w:val="00D11966"/>
    <w:rsid w:val="00D84201"/>
    <w:rsid w:val="00DC0F74"/>
    <w:rsid w:val="00DC1A91"/>
    <w:rsid w:val="00DD6622"/>
    <w:rsid w:val="00E25119"/>
    <w:rsid w:val="00E30B79"/>
    <w:rsid w:val="00E458F1"/>
    <w:rsid w:val="00EA3306"/>
    <w:rsid w:val="00EB6A75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D1F32"/>
  <w15:chartTrackingRefBased/>
  <w15:docId w15:val="{B0BD90DC-0175-4047-9758-327EC68C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5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5F36"/>
    <w:rPr>
      <w:sz w:val="24"/>
    </w:rPr>
  </w:style>
  <w:style w:type="paragraph" w:styleId="ad">
    <w:name w:val="footer"/>
    <w:basedOn w:val="a"/>
    <w:link w:val="ae"/>
    <w:rsid w:val="00C75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75F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Елена</dc:creator>
  <cp:keywords/>
  <cp:lastModifiedBy>Admin</cp:lastModifiedBy>
  <cp:revision>2</cp:revision>
  <cp:lastPrinted>2021-12-24T14:33:00Z</cp:lastPrinted>
  <dcterms:created xsi:type="dcterms:W3CDTF">2023-09-29T05:52:00Z</dcterms:created>
  <dcterms:modified xsi:type="dcterms:W3CDTF">2023-09-29T05:52:00Z</dcterms:modified>
</cp:coreProperties>
</file>